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2465" w14:textId="09EF8950" w:rsidR="00CD63D4" w:rsidRDefault="0016185B" w:rsidP="00634443">
      <w:pPr>
        <w:rPr>
          <w:noProof/>
          <w:color w:val="000000" w:themeColor="text1"/>
        </w:rPr>
      </w:pPr>
      <w:r w:rsidRPr="002D6A1B">
        <w:rPr>
          <w:noProof/>
          <w:color w:val="000000" w:themeColor="text1"/>
        </w:rPr>
        <w:drawing>
          <wp:anchor distT="0" distB="0" distL="114300" distR="114300" simplePos="0" relativeHeight="251684864" behindDoc="0" locked="0" layoutInCell="1" allowOverlap="1" wp14:anchorId="4B3DEBB1" wp14:editId="32E6960E">
            <wp:simplePos x="0" y="0"/>
            <wp:positionH relativeFrom="column">
              <wp:posOffset>4592857</wp:posOffset>
            </wp:positionH>
            <wp:positionV relativeFrom="paragraph">
              <wp:posOffset>123952</wp:posOffset>
            </wp:positionV>
            <wp:extent cx="1330570" cy="1662384"/>
            <wp:effectExtent l="0" t="0" r="3175" b="0"/>
            <wp:wrapNone/>
            <wp:docPr id="1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__CREATIVE_POT/FOTOS/Platzhalter/varB-maennlein-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300" cy="168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259A2" w14:textId="412A2C3A" w:rsidR="00634443" w:rsidRPr="00634443" w:rsidRDefault="00680529" w:rsidP="00634443">
      <w:pPr>
        <w:rPr>
          <w:noProof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82C550" wp14:editId="40D88EDD">
                <wp:simplePos x="0" y="0"/>
                <wp:positionH relativeFrom="column">
                  <wp:posOffset>-435611</wp:posOffset>
                </wp:positionH>
                <wp:positionV relativeFrom="paragraph">
                  <wp:posOffset>-177800</wp:posOffset>
                </wp:positionV>
                <wp:extent cx="3381375" cy="857250"/>
                <wp:effectExtent l="0" t="0" r="9525" b="0"/>
                <wp:wrapNone/>
                <wp:docPr id="4" name="Halber Rahm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halfFrame">
                          <a:avLst>
                            <a:gd name="adj1" fmla="val 1050"/>
                            <a:gd name="adj2" fmla="val 19781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0752" id="Halber Rahmen 4" o:spid="_x0000_s1026" style="position:absolute;margin-left:-34.3pt;margin-top:-14pt;width:266.25pt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37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" path="m,l3381375,r-35504,9001l169573,9001r,805259l,857250,,xe" fillcolor="#30506a [1604]" stroked="f">
                <v:path arrowok="t" o:connecttype="custom" o:connectlocs="0,0;3381375,0;3345871,9001;169573,9001;169573,814260;0,857250;0,0" o:connectangles="0,0,0,0,0,0,0"/>
              </v:shape>
            </w:pict>
          </mc:Fallback>
        </mc:AlternateContent>
      </w:r>
    </w:p>
    <w:p w14:paraId="5BD58E91" w14:textId="4007E4DA" w:rsidR="00634443" w:rsidRPr="00853F43" w:rsidRDefault="009E4590" w:rsidP="00680529">
      <w:pPr>
        <w:pStyle w:val="2DeckB-Name"/>
      </w:pPr>
      <w:r w:rsidRPr="00853F43">
        <w:t>Johannes Beere</w:t>
      </w:r>
    </w:p>
    <w:p w14:paraId="2ACB2E0A" w14:textId="56C0AC5C" w:rsidR="002D6A1B" w:rsidRPr="00853F43" w:rsidRDefault="00744A1E" w:rsidP="00D11255">
      <w:pPr>
        <w:tabs>
          <w:tab w:val="clear" w:pos="1134"/>
        </w:tabs>
        <w:ind w:right="-2637"/>
        <w:rPr>
          <w:color w:val="759FC1" w:themeColor="accent1"/>
          <w:sz w:val="36"/>
          <w:szCs w:val="36"/>
          <w:lang w:eastAsia="en-US"/>
        </w:rPr>
      </w:pPr>
      <w:proofErr w:type="spellStart"/>
      <w:r w:rsidRPr="00853F43">
        <w:rPr>
          <w:color w:val="759FC1" w:themeColor="accent1"/>
          <w:sz w:val="36"/>
          <w:szCs w:val="36"/>
          <w:lang w:eastAsia="en-US"/>
        </w:rPr>
        <w:t>Full</w:t>
      </w:r>
      <w:proofErr w:type="spellEnd"/>
      <w:r w:rsidRPr="00853F43">
        <w:rPr>
          <w:color w:val="759FC1" w:themeColor="accent1"/>
          <w:sz w:val="36"/>
          <w:szCs w:val="36"/>
          <w:lang w:eastAsia="en-US"/>
        </w:rPr>
        <w:t xml:space="preserve"> Stack Developer</w:t>
      </w:r>
    </w:p>
    <w:p w14:paraId="4FB1F58C" w14:textId="77777777" w:rsidR="00D11255" w:rsidRPr="00853F43" w:rsidRDefault="00D11255" w:rsidP="00D11255">
      <w:pPr>
        <w:pStyle w:val="0Text"/>
        <w:rPr>
          <w:noProof/>
          <w:lang w:eastAsia="en-US"/>
        </w:rPr>
      </w:pPr>
    </w:p>
    <w:p w14:paraId="7925D35F" w14:textId="77777777" w:rsidR="00680529" w:rsidRPr="00853F43" w:rsidRDefault="00680529" w:rsidP="00D11255">
      <w:pPr>
        <w:pStyle w:val="0Text"/>
        <w:rPr>
          <w:noProof/>
          <w:lang w:eastAsia="en-US"/>
        </w:rPr>
      </w:pPr>
    </w:p>
    <w:p w14:paraId="3B2AE9B5" w14:textId="77777777" w:rsidR="00680529" w:rsidRPr="00853F43" w:rsidRDefault="00680529" w:rsidP="00680529">
      <w:pPr>
        <w:pStyle w:val="2DeckB-Angaben"/>
        <w:rPr>
          <w:rStyle w:val="Fett"/>
        </w:rPr>
      </w:pPr>
      <w:r w:rsidRPr="00853F43">
        <w:rPr>
          <w:rStyle w:val="Fett"/>
        </w:rPr>
        <w:t>Über mich</w:t>
      </w:r>
    </w:p>
    <w:p w14:paraId="7854AAE1" w14:textId="77777777" w:rsidR="00680529" w:rsidRPr="00853F43" w:rsidRDefault="00351847" w:rsidP="00680529">
      <w:pPr>
        <w:pStyle w:val="2DeckB-Angaben"/>
        <w:rPr>
          <w:noProof/>
          <w:lang w:eastAsia="en-US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EED976A" wp14:editId="48155246">
                <wp:simplePos x="0" y="0"/>
                <wp:positionH relativeFrom="column">
                  <wp:posOffset>4224020</wp:posOffset>
                </wp:positionH>
                <wp:positionV relativeFrom="paragraph">
                  <wp:posOffset>228177</wp:posOffset>
                </wp:positionV>
                <wp:extent cx="1942465" cy="5796000"/>
                <wp:effectExtent l="0" t="0" r="635" b="3365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2465" cy="5796000"/>
                          <a:chOff x="0" y="0"/>
                          <a:chExt cx="1942465" cy="5796000"/>
                        </a:xfrm>
                      </wpg:grpSpPr>
                      <wps:wsp>
                        <wps:cNvPr id="57" name="Gerader Verbinder 57"/>
                        <wps:cNvCnPr/>
                        <wps:spPr>
                          <a:xfrm flipH="1">
                            <a:off x="93133" y="0"/>
                            <a:ext cx="0" cy="57960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5"/>
                        <wps:cNvSpPr txBox="1"/>
                        <wps:spPr>
                          <a:xfrm>
                            <a:off x="0" y="541834"/>
                            <a:ext cx="194183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3DB38BA5" w14:textId="12FCDD88" w:rsidR="00D11255" w:rsidRPr="00032D2C" w:rsidRDefault="00D11255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759FC1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032D2C">
                                <w:rPr>
                                  <w:rStyle w:val="0Timeline-Icon"/>
                                  <w:rFonts w:asciiTheme="majorHAnsi" w:hAnsiTheme="majorHAnsi" w:cstheme="majorHAnsi"/>
                                  <w:lang w:val="en-GB"/>
                                </w:rPr>
                                <w:tab/>
                              </w:r>
                              <w:r w:rsidRPr="00032D2C">
                                <w:rPr>
                                  <w:rFonts w:asciiTheme="majorHAnsi" w:hAnsiTheme="majorHAnsi" w:cstheme="majorHAnsi"/>
                                  <w:color w:val="759FC1" w:themeColor="accent1"/>
                                  <w:lang w:val="en-GB"/>
                                </w:rPr>
                                <w:t>0</w:t>
                              </w:r>
                              <w:r w:rsidR="0048667E">
                                <w:rPr>
                                  <w:rFonts w:asciiTheme="majorHAnsi" w:hAnsiTheme="majorHAnsi" w:cstheme="majorHAnsi"/>
                                  <w:color w:val="759FC1" w:themeColor="accent1"/>
                                  <w:lang w:val="en-GB"/>
                                </w:rPr>
                                <w:t>3</w:t>
                              </w:r>
                              <w:r w:rsidRPr="00032D2C">
                                <w:rPr>
                                  <w:rFonts w:asciiTheme="majorHAnsi" w:hAnsiTheme="majorHAnsi" w:cstheme="majorHAnsi"/>
                                  <w:color w:val="759FC1" w:themeColor="accent1"/>
                                  <w:lang w:val="en-GB"/>
                                </w:rPr>
                                <w:t>.201</w:t>
                              </w:r>
                              <w:r w:rsidR="0048667E">
                                <w:rPr>
                                  <w:rFonts w:asciiTheme="majorHAnsi" w:hAnsiTheme="majorHAnsi" w:cstheme="majorHAnsi"/>
                                  <w:color w:val="759FC1" w:themeColor="accent1"/>
                                  <w:lang w:val="en-GB"/>
                                </w:rPr>
                                <w:t>3</w:t>
                              </w:r>
                            </w:p>
                            <w:p w14:paraId="2C011568" w14:textId="4DF9F690" w:rsidR="00D11255" w:rsidRPr="00032D2C" w:rsidRDefault="0048667E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  <w:t>Projektkoordinator</w:t>
                              </w:r>
                              <w:proofErr w:type="spellEnd"/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  <w:t xml:space="preserve"> Full Stack Development</w:t>
                              </w:r>
                            </w:p>
                            <w:p w14:paraId="409EEFCD" w14:textId="49DB9B16" w:rsidR="00D11255" w:rsidRPr="00032D2C" w:rsidRDefault="00104004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>Beispiel</w:t>
                              </w:r>
                              <w:proofErr w:type="spellEnd"/>
                              <w:r w:rsidR="00D11255" w:rsidRPr="00032D2C"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 xml:space="preserve"> GmbH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" name="Text Box 5"/>
                        <wps:cNvSpPr txBox="1"/>
                        <wps:spPr>
                          <a:xfrm>
                            <a:off x="0" y="1413933"/>
                            <a:ext cx="1941830" cy="46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5725D09A" w14:textId="24DCFF52" w:rsidR="00D11255" w:rsidRPr="0048667E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  <w:color w:val="759FC1" w:themeColor="accent1"/>
                                  <w:lang w:val="en-GB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759FC1" w:themeColor="accent1"/>
                                  <w:w w:val="200"/>
                                </w:rPr>
                                <w:sym w:font="Wingdings" w:char="F06E"/>
                              </w:r>
                              <w:r w:rsidR="00D11255" w:rsidRPr="0048667E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759FC1" w:themeColor="accent1"/>
                                  <w:lang w:val="en-GB"/>
                                </w:rPr>
                                <w:tab/>
                              </w:r>
                              <w:r w:rsidR="0048667E" w:rsidRPr="0048667E">
                                <w:rPr>
                                  <w:rFonts w:asciiTheme="majorHAnsi" w:hAnsiTheme="majorHAnsi" w:cstheme="majorHAnsi"/>
                                  <w:color w:val="759FC1" w:themeColor="accent1"/>
                                  <w:lang w:val="en-GB"/>
                                </w:rPr>
                                <w:t>11</w:t>
                              </w:r>
                              <w:r w:rsidR="00D11255" w:rsidRPr="0048667E">
                                <w:rPr>
                                  <w:rFonts w:asciiTheme="majorHAnsi" w:hAnsiTheme="majorHAnsi" w:cstheme="majorHAnsi"/>
                                  <w:color w:val="759FC1" w:themeColor="accent1"/>
                                  <w:lang w:val="en-GB"/>
                                </w:rPr>
                                <w:t>.20</w:t>
                              </w:r>
                              <w:r w:rsidR="0048667E" w:rsidRPr="0048667E">
                                <w:rPr>
                                  <w:rFonts w:asciiTheme="majorHAnsi" w:hAnsiTheme="majorHAnsi" w:cstheme="majorHAnsi"/>
                                  <w:color w:val="759FC1" w:themeColor="accent1"/>
                                  <w:lang w:val="en-GB"/>
                                </w:rPr>
                                <w:t>05</w:t>
                              </w:r>
                            </w:p>
                            <w:p w14:paraId="60C08DE4" w14:textId="64754C0E" w:rsidR="00D11255" w:rsidRPr="0048667E" w:rsidRDefault="0048667E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</w:pPr>
                              <w:r w:rsidRPr="0048667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  <w:t>Senior Full Stack Developer</w:t>
                              </w:r>
                            </w:p>
                            <w:p w14:paraId="56105DE3" w14:textId="3BCDF97F" w:rsidR="00D11255" w:rsidRPr="0048667E" w:rsidRDefault="0048667E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>Muster</w:t>
                              </w:r>
                              <w:r w:rsidR="00D11255" w:rsidRPr="0048667E"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 xml:space="preserve"> 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" name="Text Box 5"/>
                        <wps:cNvSpPr txBox="1"/>
                        <wps:spPr>
                          <a:xfrm>
                            <a:off x="0" y="3149600"/>
                            <a:ext cx="1940560" cy="46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79F7141E" w14:textId="5F86E146" w:rsidR="00D11255" w:rsidRPr="0048667E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759FC1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48667E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759FC1" w:themeColor="accent1"/>
                                  <w:lang w:val="en-GB"/>
                                </w:rPr>
                                <w:tab/>
                              </w:r>
                              <w:r w:rsidR="0048667E" w:rsidRPr="0048667E"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>07</w:t>
                              </w:r>
                              <w:r w:rsidR="00D11255" w:rsidRPr="0048667E"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>.</w:t>
                              </w:r>
                              <w:r w:rsidR="0048667E" w:rsidRPr="0048667E"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>1990</w:t>
                              </w:r>
                            </w:p>
                            <w:p w14:paraId="16CBBF22" w14:textId="2A196D36" w:rsidR="00D11255" w:rsidRPr="0048667E" w:rsidRDefault="0048667E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</w:pPr>
                              <w:r w:rsidRPr="0048667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  <w:t xml:space="preserve">Junior Full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  <w:t>Stack Developer</w:t>
                              </w:r>
                            </w:p>
                            <w:p w14:paraId="21703520" w14:textId="6C6CD23F" w:rsidR="00D11255" w:rsidRPr="0048667E" w:rsidRDefault="0048667E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 xml:space="preserve">Muster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>Unternehmen</w:t>
                              </w:r>
                              <w:proofErr w:type="spellEnd"/>
                              <w:r w:rsidR="00D11255" w:rsidRPr="0048667E"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" name="Text Box 5"/>
                        <wps:cNvSpPr txBox="1"/>
                        <wps:spPr>
                          <a:xfrm>
                            <a:off x="0" y="4028898"/>
                            <a:ext cx="19399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2CC29425" w14:textId="63939BD7" w:rsidR="00D11255" w:rsidRPr="00680529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759FC1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759FC1" w:themeColor="accent1"/>
                                </w:rPr>
                                <w:tab/>
                              </w:r>
                              <w:r w:rsidR="0048667E">
                                <w:rPr>
                                  <w:rFonts w:asciiTheme="majorHAnsi" w:hAnsiTheme="majorHAnsi" w:cstheme="majorHAnsi"/>
                                </w:rPr>
                                <w:t>10.1987</w:t>
                              </w:r>
                            </w:p>
                            <w:p w14:paraId="3FBA16C6" w14:textId="7D40D4B6" w:rsidR="00D11255" w:rsidRPr="00CD63D4" w:rsidRDefault="00CD63D4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CD63D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 xml:space="preserve">Master </w:t>
                              </w:r>
                              <w:proofErr w:type="spellStart"/>
                              <w:r w:rsidRPr="00CD63D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of</w:t>
                              </w:r>
                              <w:proofErr w:type="spellEnd"/>
                              <w:r w:rsidRPr="00CD63D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 xml:space="preserve"> Science in Wirtschaftsinformatik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610880C5" w14:textId="700CE6CF" w:rsidR="00D11255" w:rsidRPr="00680529" w:rsidRDefault="00CD63D4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Muster Universität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9" name="Text Box 5"/>
                        <wps:cNvSpPr txBox="1"/>
                        <wps:spPr>
                          <a:xfrm>
                            <a:off x="0" y="4893133"/>
                            <a:ext cx="194246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3CC6E7EC" w14:textId="49839E19" w:rsidR="00D11255" w:rsidRPr="00853F43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759FC1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853F43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759FC1" w:themeColor="accent1"/>
                                </w:rPr>
                                <w:tab/>
                              </w:r>
                              <w:r w:rsidR="00D11255" w:rsidRPr="00853F43">
                                <w:rPr>
                                  <w:rFonts w:asciiTheme="majorHAnsi" w:hAnsiTheme="majorHAnsi" w:cstheme="majorHAnsi"/>
                                </w:rPr>
                                <w:t>10.19</w:t>
                              </w:r>
                              <w:r w:rsidR="0048667E" w:rsidRPr="00853F43">
                                <w:rPr>
                                  <w:rFonts w:asciiTheme="majorHAnsi" w:hAnsiTheme="majorHAnsi" w:cstheme="majorHAnsi"/>
                                </w:rPr>
                                <w:t>84</w:t>
                              </w:r>
                            </w:p>
                            <w:p w14:paraId="35BC2E57" w14:textId="111A61BC" w:rsidR="00D11255" w:rsidRPr="00853F43" w:rsidRDefault="0048667E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853F43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Bachelor of Science in Wirtschaftsinformation</w:t>
                              </w:r>
                            </w:p>
                            <w:p w14:paraId="0F4A7EC6" w14:textId="3FCF28F1" w:rsidR="00D11255" w:rsidRPr="00853F43" w:rsidRDefault="00CD63D4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853F43">
                                <w:rPr>
                                  <w:rFonts w:asciiTheme="majorHAnsi" w:hAnsiTheme="majorHAnsi" w:cstheme="majorHAnsi"/>
                                </w:rPr>
                                <w:t>Beispiel Universität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Text Box 5"/>
                        <wps:cNvSpPr txBox="1"/>
                        <wps:spPr>
                          <a:xfrm>
                            <a:off x="0" y="2277255"/>
                            <a:ext cx="194183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46D2F04E" w14:textId="39B1972B" w:rsidR="00D11255" w:rsidRPr="0048667E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759FC1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48667E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759FC1" w:themeColor="accent1"/>
                                  <w:lang w:val="en-GB"/>
                                </w:rPr>
                                <w:tab/>
                              </w:r>
                              <w:r w:rsidR="0048667E"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>06.1993</w:t>
                              </w:r>
                            </w:p>
                            <w:p w14:paraId="2559C2A5" w14:textId="619287B9" w:rsidR="00D11255" w:rsidRPr="0048667E" w:rsidRDefault="0048667E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</w:pPr>
                              <w:r w:rsidRPr="0048667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  <w:t>Midlevel Full Stack D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  <w:t>eveloper</w:t>
                              </w:r>
                            </w:p>
                            <w:p w14:paraId="7F8CF367" w14:textId="6D63B98C" w:rsidR="00D11255" w:rsidRPr="0048667E" w:rsidRDefault="0048667E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>Muster</w:t>
                              </w:r>
                              <w:r w:rsidR="00104004"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>f</w:t>
                              </w:r>
                              <w:r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>irma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ED976A" id="Gruppieren 2" o:spid="_x0000_s1026" style="position:absolute;margin-left:332.6pt;margin-top:17.95pt;width:152.95pt;height:456.4pt;z-index:251683840;mso-width-relative:margin" coordsize="19424,5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">
                <v:line id="Gerader Verbinder 57" o:spid="_x0000_s1027" style="position:absolute;flip:x;visibility:visible;mso-wrap-style:square" from="931,0" to="931,57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" strokecolor="#a5a5a5 [2092]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418;width:19418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    <v:textbox style="mso-fit-shape-to-text:t" inset="0,0,0,0">
                    <w:txbxContent>
                      <w:p w14:paraId="3DB38BA5" w14:textId="12FCDD88" w:rsidR="00D11255" w:rsidRPr="00032D2C" w:rsidRDefault="00D11255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  <w:lang w:val="en-GB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759FC1" w:themeColor="accent1"/>
                            <w:w w:val="200"/>
                          </w:rPr>
                          <w:sym w:font="Wingdings" w:char="F06E"/>
                        </w:r>
                        <w:r w:rsidRPr="00032D2C">
                          <w:rPr>
                            <w:rStyle w:val="0Timeline-Icon"/>
                            <w:rFonts w:asciiTheme="majorHAnsi" w:hAnsiTheme="majorHAnsi" w:cstheme="majorHAnsi"/>
                            <w:lang w:val="en-GB"/>
                          </w:rPr>
                          <w:tab/>
                        </w:r>
                        <w:r w:rsidRPr="00032D2C">
                          <w:rPr>
                            <w:rFonts w:asciiTheme="majorHAnsi" w:hAnsiTheme="majorHAnsi" w:cstheme="majorHAnsi"/>
                            <w:color w:val="759FC1" w:themeColor="accent1"/>
                            <w:lang w:val="en-GB"/>
                          </w:rPr>
                          <w:t>0</w:t>
                        </w:r>
                        <w:r w:rsidR="0048667E">
                          <w:rPr>
                            <w:rFonts w:asciiTheme="majorHAnsi" w:hAnsiTheme="majorHAnsi" w:cstheme="majorHAnsi"/>
                            <w:color w:val="759FC1" w:themeColor="accent1"/>
                            <w:lang w:val="en-GB"/>
                          </w:rPr>
                          <w:t>3</w:t>
                        </w:r>
                        <w:r w:rsidRPr="00032D2C">
                          <w:rPr>
                            <w:rFonts w:asciiTheme="majorHAnsi" w:hAnsiTheme="majorHAnsi" w:cstheme="majorHAnsi"/>
                            <w:color w:val="759FC1" w:themeColor="accent1"/>
                            <w:lang w:val="en-GB"/>
                          </w:rPr>
                          <w:t>.201</w:t>
                        </w:r>
                        <w:r w:rsidR="0048667E">
                          <w:rPr>
                            <w:rFonts w:asciiTheme="majorHAnsi" w:hAnsiTheme="majorHAnsi" w:cstheme="majorHAnsi"/>
                            <w:color w:val="759FC1" w:themeColor="accent1"/>
                            <w:lang w:val="en-GB"/>
                          </w:rPr>
                          <w:t>3</w:t>
                        </w:r>
                      </w:p>
                      <w:p w14:paraId="2C011568" w14:textId="4DF9F690" w:rsidR="00D11255" w:rsidRPr="00032D2C" w:rsidRDefault="0048667E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  <w:t>Projektkoordinator</w:t>
                        </w:r>
                        <w:proofErr w:type="spellEnd"/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  <w:t xml:space="preserve"> Full Stack Development</w:t>
                        </w:r>
                      </w:p>
                      <w:p w14:paraId="409EEFCD" w14:textId="49DB9B16" w:rsidR="00D11255" w:rsidRPr="00032D2C" w:rsidRDefault="00104004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 w:cstheme="majorHAnsi"/>
                            <w:lang w:val="en-GB"/>
                          </w:rPr>
                          <w:t>Beispiel</w:t>
                        </w:r>
                        <w:proofErr w:type="spellEnd"/>
                        <w:r w:rsidR="00D11255" w:rsidRPr="00032D2C">
                          <w:rPr>
                            <w:rFonts w:asciiTheme="majorHAnsi" w:hAnsiTheme="majorHAnsi" w:cstheme="majorHAnsi"/>
                            <w:lang w:val="en-GB"/>
                          </w:rPr>
                          <w:t xml:space="preserve"> GmbH</w:t>
                        </w:r>
                      </w:p>
                    </w:txbxContent>
                  </v:textbox>
                </v:shape>
                <v:shape id="Text Box 5" o:spid="_x0000_s1029" type="#_x0000_t202" style="position:absolute;top:14139;width:19418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14:paraId="5725D09A" w14:textId="24DCFF52" w:rsidR="00D11255" w:rsidRPr="0048667E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  <w:color w:val="759FC1" w:themeColor="accent1"/>
                            <w:lang w:val="en-GB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759FC1" w:themeColor="accent1"/>
                            <w:w w:val="200"/>
                          </w:rPr>
                          <w:sym w:font="Wingdings" w:char="F06E"/>
                        </w:r>
                        <w:r w:rsidR="00D11255" w:rsidRPr="0048667E">
                          <w:rPr>
                            <w:rStyle w:val="0Timeline-Icon"/>
                            <w:rFonts w:asciiTheme="majorHAnsi" w:hAnsiTheme="majorHAnsi" w:cstheme="majorHAnsi"/>
                            <w:color w:val="759FC1" w:themeColor="accent1"/>
                            <w:lang w:val="en-GB"/>
                          </w:rPr>
                          <w:tab/>
                        </w:r>
                        <w:r w:rsidR="0048667E" w:rsidRPr="0048667E">
                          <w:rPr>
                            <w:rFonts w:asciiTheme="majorHAnsi" w:hAnsiTheme="majorHAnsi" w:cstheme="majorHAnsi"/>
                            <w:color w:val="759FC1" w:themeColor="accent1"/>
                            <w:lang w:val="en-GB"/>
                          </w:rPr>
                          <w:t>11</w:t>
                        </w:r>
                        <w:r w:rsidR="00D11255" w:rsidRPr="0048667E">
                          <w:rPr>
                            <w:rFonts w:asciiTheme="majorHAnsi" w:hAnsiTheme="majorHAnsi" w:cstheme="majorHAnsi"/>
                            <w:color w:val="759FC1" w:themeColor="accent1"/>
                            <w:lang w:val="en-GB"/>
                          </w:rPr>
                          <w:t>.20</w:t>
                        </w:r>
                        <w:r w:rsidR="0048667E" w:rsidRPr="0048667E">
                          <w:rPr>
                            <w:rFonts w:asciiTheme="majorHAnsi" w:hAnsiTheme="majorHAnsi" w:cstheme="majorHAnsi"/>
                            <w:color w:val="759FC1" w:themeColor="accent1"/>
                            <w:lang w:val="en-GB"/>
                          </w:rPr>
                          <w:t>05</w:t>
                        </w:r>
                      </w:p>
                      <w:p w14:paraId="60C08DE4" w14:textId="64754C0E" w:rsidR="00D11255" w:rsidRPr="0048667E" w:rsidRDefault="0048667E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</w:pPr>
                        <w:r w:rsidRPr="0048667E"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  <w:t>Senior Full Stack Developer</w:t>
                        </w:r>
                      </w:p>
                      <w:p w14:paraId="56105DE3" w14:textId="3BCDF97F" w:rsidR="00D11255" w:rsidRPr="0048667E" w:rsidRDefault="0048667E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  <w:lang w:val="en-GB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en-GB"/>
                          </w:rPr>
                          <w:t>Muster</w:t>
                        </w:r>
                        <w:r w:rsidR="00D11255" w:rsidRPr="0048667E">
                          <w:rPr>
                            <w:rFonts w:asciiTheme="majorHAnsi" w:hAnsiTheme="majorHAnsi" w:cstheme="majorHAnsi"/>
                            <w:lang w:val="en-GB"/>
                          </w:rPr>
                          <w:t xml:space="preserve"> AG</w:t>
                        </w:r>
                      </w:p>
                    </w:txbxContent>
                  </v:textbox>
                </v:shape>
                <v:shape id="Text Box 5" o:spid="_x0000_s1030" type="#_x0000_t202" style="position:absolute;top:31496;width:19405;height:4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<v:textbox style="mso-fit-shape-to-text:t" inset="0,0,0,0">
                    <w:txbxContent>
                      <w:p w14:paraId="79F7141E" w14:textId="5F86E146" w:rsidR="00D11255" w:rsidRPr="0048667E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  <w:lang w:val="en-GB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759FC1" w:themeColor="accent1"/>
                            <w:w w:val="200"/>
                          </w:rPr>
                          <w:sym w:font="Wingdings" w:char="F06E"/>
                        </w:r>
                        <w:r w:rsidRPr="0048667E">
                          <w:rPr>
                            <w:rStyle w:val="0Timeline-Icon"/>
                            <w:rFonts w:asciiTheme="majorHAnsi" w:hAnsiTheme="majorHAnsi" w:cstheme="majorHAnsi"/>
                            <w:color w:val="759FC1" w:themeColor="accent1"/>
                            <w:lang w:val="en-GB"/>
                          </w:rPr>
                          <w:tab/>
                        </w:r>
                        <w:r w:rsidR="0048667E" w:rsidRPr="0048667E">
                          <w:rPr>
                            <w:rFonts w:asciiTheme="majorHAnsi" w:hAnsiTheme="majorHAnsi" w:cstheme="majorHAnsi"/>
                            <w:lang w:val="en-GB"/>
                          </w:rPr>
                          <w:t>07</w:t>
                        </w:r>
                        <w:r w:rsidR="00D11255" w:rsidRPr="0048667E">
                          <w:rPr>
                            <w:rFonts w:asciiTheme="majorHAnsi" w:hAnsiTheme="majorHAnsi" w:cstheme="majorHAnsi"/>
                            <w:lang w:val="en-GB"/>
                          </w:rPr>
                          <w:t>.</w:t>
                        </w:r>
                        <w:r w:rsidR="0048667E" w:rsidRPr="0048667E">
                          <w:rPr>
                            <w:rFonts w:asciiTheme="majorHAnsi" w:hAnsiTheme="majorHAnsi" w:cstheme="majorHAnsi"/>
                            <w:lang w:val="en-GB"/>
                          </w:rPr>
                          <w:t>1990</w:t>
                        </w:r>
                      </w:p>
                      <w:p w14:paraId="16CBBF22" w14:textId="2A196D36" w:rsidR="00D11255" w:rsidRPr="0048667E" w:rsidRDefault="0048667E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</w:pPr>
                        <w:r w:rsidRPr="0048667E"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  <w:t xml:space="preserve">Junior Full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  <w:t>Stack Developer</w:t>
                        </w:r>
                      </w:p>
                      <w:p w14:paraId="21703520" w14:textId="6C6CD23F" w:rsidR="00D11255" w:rsidRPr="0048667E" w:rsidRDefault="0048667E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  <w:lang w:val="en-GB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en-GB"/>
                          </w:rPr>
                          <w:t xml:space="preserve">Muster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lang w:val="en-GB"/>
                          </w:rPr>
                          <w:t>Unternehmen</w:t>
                        </w:r>
                        <w:proofErr w:type="spellEnd"/>
                        <w:r w:rsidR="00D11255" w:rsidRPr="0048667E">
                          <w:rPr>
                            <w:rFonts w:asciiTheme="majorHAnsi" w:hAnsiTheme="majorHAnsi" w:cstheme="majorHAnsi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31" type="#_x0000_t202" style="position:absolute;top:40288;width:19399;height:6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  <v:textbox style="mso-fit-shape-to-text:t" inset="0,0,0,0">
                    <w:txbxContent>
                      <w:p w14:paraId="2CC29425" w14:textId="63939BD7" w:rsidR="00D11255" w:rsidRPr="00680529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759FC1" w:themeColor="accent1"/>
                            <w:w w:val="200"/>
                          </w:rPr>
                          <w:sym w:font="Wingdings" w:char="F06E"/>
                        </w: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759FC1" w:themeColor="accent1"/>
                          </w:rPr>
                          <w:tab/>
                        </w:r>
                        <w:r w:rsidR="0048667E">
                          <w:rPr>
                            <w:rFonts w:asciiTheme="majorHAnsi" w:hAnsiTheme="majorHAnsi" w:cstheme="majorHAnsi"/>
                          </w:rPr>
                          <w:t>10.1987</w:t>
                        </w:r>
                      </w:p>
                      <w:p w14:paraId="3FBA16C6" w14:textId="7D40D4B6" w:rsidR="00D11255" w:rsidRPr="00CD63D4" w:rsidRDefault="00CD63D4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CD63D4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 xml:space="preserve">Master </w:t>
                        </w:r>
                        <w:proofErr w:type="spellStart"/>
                        <w:r w:rsidRPr="00CD63D4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of</w:t>
                        </w:r>
                        <w:proofErr w:type="spellEnd"/>
                        <w:r w:rsidRPr="00CD63D4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 xml:space="preserve"> Science in Wirtschaftsinformatik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 xml:space="preserve"> </w:t>
                        </w:r>
                      </w:p>
                      <w:p w14:paraId="610880C5" w14:textId="700CE6CF" w:rsidR="00D11255" w:rsidRPr="00680529" w:rsidRDefault="00CD63D4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Muster Universität</w:t>
                        </w:r>
                      </w:p>
                    </w:txbxContent>
                  </v:textbox>
                </v:shape>
                <v:shape id="Text Box 5" o:spid="_x0000_s1032" type="#_x0000_t202" style="position:absolute;top:48931;width:19424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<v:textbox style="mso-fit-shape-to-text:t" inset="0,0,0,0">
                    <w:txbxContent>
                      <w:p w14:paraId="3CC6E7EC" w14:textId="49839E19" w:rsidR="00D11255" w:rsidRPr="00853F43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759FC1" w:themeColor="accent1"/>
                            <w:w w:val="200"/>
                          </w:rPr>
                          <w:sym w:font="Wingdings" w:char="F06E"/>
                        </w:r>
                        <w:r w:rsidRPr="00853F43">
                          <w:rPr>
                            <w:rStyle w:val="0Timeline-Icon"/>
                            <w:rFonts w:asciiTheme="majorHAnsi" w:hAnsiTheme="majorHAnsi" w:cstheme="majorHAnsi"/>
                            <w:color w:val="759FC1" w:themeColor="accent1"/>
                          </w:rPr>
                          <w:tab/>
                        </w:r>
                        <w:r w:rsidR="00D11255" w:rsidRPr="00853F43">
                          <w:rPr>
                            <w:rFonts w:asciiTheme="majorHAnsi" w:hAnsiTheme="majorHAnsi" w:cstheme="majorHAnsi"/>
                          </w:rPr>
                          <w:t>10.19</w:t>
                        </w:r>
                        <w:r w:rsidR="0048667E" w:rsidRPr="00853F43">
                          <w:rPr>
                            <w:rFonts w:asciiTheme="majorHAnsi" w:hAnsiTheme="majorHAnsi" w:cstheme="majorHAnsi"/>
                          </w:rPr>
                          <w:t>84</w:t>
                        </w:r>
                      </w:p>
                      <w:p w14:paraId="35BC2E57" w14:textId="111A61BC" w:rsidR="00D11255" w:rsidRPr="00853F43" w:rsidRDefault="0048667E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853F43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Bachelor of Science in Wirtschaftsinformation</w:t>
                        </w:r>
                      </w:p>
                      <w:p w14:paraId="0F4A7EC6" w14:textId="3FCF28F1" w:rsidR="00D11255" w:rsidRPr="00853F43" w:rsidRDefault="00CD63D4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</w:rPr>
                        </w:pPr>
                        <w:r w:rsidRPr="00853F43">
                          <w:rPr>
                            <w:rFonts w:asciiTheme="majorHAnsi" w:hAnsiTheme="majorHAnsi" w:cstheme="majorHAnsi"/>
                          </w:rPr>
                          <w:t>Beispiel Universität</w:t>
                        </w:r>
                      </w:p>
                    </w:txbxContent>
                  </v:textbox>
                </v:shape>
                <v:shape id="Text Box 5" o:spid="_x0000_s1033" type="#_x0000_t202" style="position:absolute;top:22772;width:19418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14:paraId="46D2F04E" w14:textId="39B1972B" w:rsidR="00D11255" w:rsidRPr="0048667E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  <w:lang w:val="en-GB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759FC1" w:themeColor="accent1"/>
                            <w:w w:val="200"/>
                          </w:rPr>
                          <w:sym w:font="Wingdings" w:char="F06E"/>
                        </w:r>
                        <w:r w:rsidRPr="0048667E">
                          <w:rPr>
                            <w:rStyle w:val="0Timeline-Icon"/>
                            <w:rFonts w:asciiTheme="majorHAnsi" w:hAnsiTheme="majorHAnsi" w:cstheme="majorHAnsi"/>
                            <w:color w:val="759FC1" w:themeColor="accent1"/>
                            <w:lang w:val="en-GB"/>
                          </w:rPr>
                          <w:tab/>
                        </w:r>
                        <w:r w:rsidR="0048667E">
                          <w:rPr>
                            <w:rFonts w:asciiTheme="majorHAnsi" w:hAnsiTheme="majorHAnsi" w:cstheme="majorHAnsi"/>
                            <w:lang w:val="en-GB"/>
                          </w:rPr>
                          <w:t>06.1993</w:t>
                        </w:r>
                      </w:p>
                      <w:p w14:paraId="2559C2A5" w14:textId="619287B9" w:rsidR="00D11255" w:rsidRPr="0048667E" w:rsidRDefault="0048667E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</w:pPr>
                        <w:r w:rsidRPr="0048667E"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  <w:t>Midlevel Full Stack D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  <w:t>eveloper</w:t>
                        </w:r>
                      </w:p>
                      <w:p w14:paraId="7F8CF367" w14:textId="6D63B98C" w:rsidR="00D11255" w:rsidRPr="0048667E" w:rsidRDefault="0048667E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 w:cstheme="majorHAnsi"/>
                            <w:lang w:val="en-GB"/>
                          </w:rPr>
                          <w:t>Muster</w:t>
                        </w:r>
                        <w:r w:rsidR="00104004">
                          <w:rPr>
                            <w:rFonts w:asciiTheme="majorHAnsi" w:hAnsiTheme="majorHAnsi" w:cstheme="majorHAnsi"/>
                            <w:lang w:val="en-GB"/>
                          </w:rPr>
                          <w:t>f</w:t>
                        </w:r>
                        <w:r>
                          <w:rPr>
                            <w:rFonts w:asciiTheme="majorHAnsi" w:hAnsiTheme="majorHAnsi" w:cstheme="majorHAnsi"/>
                            <w:lang w:val="en-GB"/>
                          </w:rPr>
                          <w:t>irma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DDDA5D0" w14:textId="14463DF8" w:rsidR="00104004" w:rsidRPr="00104004" w:rsidRDefault="00104004" w:rsidP="00104004">
      <w:pPr>
        <w:pStyle w:val="2DeckB-Angaben"/>
        <w:rPr>
          <w:noProof/>
          <w:lang w:eastAsia="en-US"/>
        </w:rPr>
      </w:pPr>
      <w:r w:rsidRPr="00104004">
        <w:rPr>
          <w:noProof/>
          <w:lang w:eastAsia="en-US"/>
        </w:rPr>
        <w:t>Meine bisherige Berufserfahrung hat mich gelehrt, geduldig und sorgfältig vorzugehen. Kundenkommunikation gehört zu meinen Stärken und ich habe stets positives Feedback erhalten.</w:t>
      </w:r>
    </w:p>
    <w:p w14:paraId="39DF2070" w14:textId="77777777" w:rsidR="00680529" w:rsidRPr="00853F43" w:rsidRDefault="00680529" w:rsidP="00680529">
      <w:pPr>
        <w:pStyle w:val="2DeckB-Angaben"/>
        <w:rPr>
          <w:noProof/>
          <w:lang w:eastAsia="en-US"/>
        </w:rPr>
      </w:pPr>
    </w:p>
    <w:p w14:paraId="3FEC3590" w14:textId="77777777" w:rsidR="00680529" w:rsidRPr="00680529" w:rsidRDefault="00680529" w:rsidP="00680529">
      <w:pPr>
        <w:pStyle w:val="2DeckB-Angaben"/>
        <w:rPr>
          <w:rStyle w:val="Fett"/>
        </w:rPr>
      </w:pPr>
      <w:r w:rsidRPr="00680529">
        <w:rPr>
          <w:rStyle w:val="Fett"/>
        </w:rPr>
        <w:t>Kernkompetenzen</w:t>
      </w:r>
    </w:p>
    <w:p w14:paraId="63CFBD16" w14:textId="77777777" w:rsidR="00680529" w:rsidRPr="00680529" w:rsidRDefault="00680529" w:rsidP="00680529">
      <w:pPr>
        <w:pStyle w:val="2DeckB-Angaben"/>
        <w:rPr>
          <w:noProof/>
          <w:lang w:eastAsia="en-US"/>
        </w:rPr>
      </w:pPr>
    </w:p>
    <w:p w14:paraId="3395E4C9" w14:textId="6CF5FC90" w:rsidR="00634443" w:rsidRPr="00634443" w:rsidRDefault="00634443" w:rsidP="00D11255">
      <w:pPr>
        <w:pStyle w:val="2DeckB-Profil"/>
      </w:pPr>
      <w:r w:rsidRPr="00634443">
        <w:t>Fundierte Kenntnisse in der</w:t>
      </w:r>
      <w:r w:rsidR="00CD63D4">
        <w:t xml:space="preserve"> Programmierung im Front- und Backend</w:t>
      </w:r>
    </w:p>
    <w:p w14:paraId="1876CD29" w14:textId="1C8FD863" w:rsidR="00634443" w:rsidRPr="00634443" w:rsidRDefault="00104004" w:rsidP="00D11255">
      <w:pPr>
        <w:pStyle w:val="2DeckB-Profil"/>
      </w:pPr>
      <w:r>
        <w:t xml:space="preserve">Langjährige Erfahrung im </w:t>
      </w:r>
      <w:r w:rsidR="00CD63D4">
        <w:t>Projekt</w:t>
      </w:r>
      <w:r w:rsidR="00634443" w:rsidRPr="00634443">
        <w:t>management</w:t>
      </w:r>
    </w:p>
    <w:p w14:paraId="20A96514" w14:textId="48DB3F38" w:rsidR="00634443" w:rsidRPr="00634443" w:rsidRDefault="00CD63D4" w:rsidP="00D11255">
      <w:pPr>
        <w:pStyle w:val="2DeckB-Profil"/>
      </w:pPr>
      <w:r>
        <w:t>Hoher Qualitätsanspruch mit dem Streben nach innovativer Weiterentwicklung</w:t>
      </w:r>
    </w:p>
    <w:p w14:paraId="1D97792C" w14:textId="528995F6" w:rsidR="00634443" w:rsidRPr="00634443" w:rsidRDefault="00CD63D4" w:rsidP="00D11255">
      <w:pPr>
        <w:pStyle w:val="2DeckB-Profil"/>
      </w:pPr>
      <w:r>
        <w:t>Führungsqualität</w:t>
      </w:r>
      <w:r w:rsidR="00104004">
        <w:t>en</w:t>
      </w:r>
    </w:p>
    <w:p w14:paraId="57105CB5" w14:textId="18AA1578" w:rsidR="00634443" w:rsidRPr="00634443" w:rsidRDefault="00CD63D4" w:rsidP="00D11255">
      <w:pPr>
        <w:pStyle w:val="2DeckB-Profil"/>
      </w:pPr>
      <w:r>
        <w:t xml:space="preserve">Sehr gutes technisches, mathematisches und analytisches Verständnis </w:t>
      </w:r>
    </w:p>
    <w:p w14:paraId="29C16FC9" w14:textId="77777777" w:rsidR="00634443" w:rsidRDefault="00634443" w:rsidP="00634443">
      <w:pPr>
        <w:rPr>
          <w:lang w:eastAsia="en-US"/>
        </w:rPr>
      </w:pPr>
    </w:p>
    <w:p w14:paraId="7CEA384D" w14:textId="77777777" w:rsidR="00D11255" w:rsidRPr="00634443" w:rsidRDefault="00D11255" w:rsidP="00634443">
      <w:pPr>
        <w:rPr>
          <w:lang w:eastAsia="en-US"/>
        </w:rPr>
      </w:pPr>
    </w:p>
    <w:p w14:paraId="407ECA59" w14:textId="77777777" w:rsidR="00D11255" w:rsidRDefault="00D11255" w:rsidP="00680529">
      <w:pPr>
        <w:pStyle w:val="2DeckB-Angaben"/>
      </w:pPr>
      <w:r w:rsidRPr="00D11255">
        <w:rPr>
          <w:rStyle w:val="3Vita-Angabevorne"/>
        </w:rPr>
        <w:t>Straße</w:t>
      </w:r>
      <w:r>
        <w:tab/>
      </w:r>
      <w:r w:rsidR="00634443" w:rsidRPr="00680529">
        <w:t>Musterstraße</w:t>
      </w:r>
      <w:r w:rsidR="00634443" w:rsidRPr="00634443">
        <w:t xml:space="preserve"> 78</w:t>
      </w:r>
    </w:p>
    <w:p w14:paraId="5B259338" w14:textId="45492966" w:rsidR="00D11255" w:rsidRDefault="00D11255" w:rsidP="00680529">
      <w:pPr>
        <w:pStyle w:val="2DeckB-Angaben"/>
      </w:pPr>
      <w:r w:rsidRPr="00D11255">
        <w:rPr>
          <w:rStyle w:val="3Vita-Angabevorne"/>
        </w:rPr>
        <w:t>Stadt</w:t>
      </w:r>
      <w:r>
        <w:tab/>
      </w:r>
      <w:r w:rsidR="00F35BF6">
        <w:t>23456</w:t>
      </w:r>
      <w:r w:rsidR="00634443" w:rsidRPr="00634443">
        <w:t xml:space="preserve"> </w:t>
      </w:r>
      <w:r w:rsidR="00634443" w:rsidRPr="00680529">
        <w:t>Musterstadt</w:t>
      </w:r>
    </w:p>
    <w:p w14:paraId="4B8DB1D8" w14:textId="77777777" w:rsidR="00D11255" w:rsidRDefault="00D11255" w:rsidP="00680529">
      <w:pPr>
        <w:pStyle w:val="2DeckB-Angaben"/>
      </w:pPr>
      <w:proofErr w:type="gramStart"/>
      <w:r w:rsidRPr="00D11255">
        <w:rPr>
          <w:rStyle w:val="3Vita-Angabevorne"/>
        </w:rPr>
        <w:t>Email</w:t>
      </w:r>
      <w:proofErr w:type="gramEnd"/>
      <w:r>
        <w:tab/>
      </w:r>
      <w:r w:rsidR="00634443" w:rsidRPr="00634443">
        <w:t>Email@email.de</w:t>
      </w:r>
    </w:p>
    <w:p w14:paraId="15EC97E5" w14:textId="77777777" w:rsidR="00634443" w:rsidRDefault="00D11255" w:rsidP="00680529">
      <w:pPr>
        <w:pStyle w:val="2DeckB-Angaben"/>
      </w:pPr>
      <w:r w:rsidRPr="00D11255">
        <w:rPr>
          <w:rStyle w:val="3Vita-Angabevorne"/>
        </w:rPr>
        <w:t>Telefon</w:t>
      </w:r>
      <w:r>
        <w:tab/>
      </w:r>
      <w:r w:rsidR="00634443" w:rsidRPr="00634443">
        <w:t>0171 2345678</w:t>
      </w:r>
      <w:r w:rsidR="00634443">
        <w:t>9</w:t>
      </w:r>
    </w:p>
    <w:p w14:paraId="308BD94D" w14:textId="4BF2BBD1" w:rsidR="00D11255" w:rsidRPr="00F96E03" w:rsidRDefault="00D11255" w:rsidP="00D11255">
      <w:pPr>
        <w:pStyle w:val="3Vita-SpeziTab"/>
      </w:pPr>
      <w:bookmarkStart w:id="0" w:name="_Hlk38623741"/>
      <w:r w:rsidRPr="00F96E03">
        <w:rPr>
          <w:rStyle w:val="3Vita-Angabevorne"/>
        </w:rPr>
        <w:t>Geburtsdatum / -ort</w:t>
      </w:r>
      <w:r w:rsidRPr="00F96E03">
        <w:rPr>
          <w:rStyle w:val="3Vita-Angabevorne"/>
        </w:rPr>
        <w:tab/>
      </w:r>
      <w:r w:rsidR="00104004">
        <w:t>2</w:t>
      </w:r>
      <w:r w:rsidRPr="00F96E03">
        <w:t>3.0</w:t>
      </w:r>
      <w:r w:rsidR="00104004">
        <w:t>4</w:t>
      </w:r>
      <w:r w:rsidRPr="00F96E03">
        <w:t>.19</w:t>
      </w:r>
      <w:r w:rsidR="00104004">
        <w:t>65</w:t>
      </w:r>
      <w:r w:rsidRPr="00F96E03">
        <w:t xml:space="preserve"> in </w:t>
      </w:r>
      <w:r w:rsidRPr="001E318B">
        <w:t>Geburtsort</w:t>
      </w:r>
    </w:p>
    <w:p w14:paraId="001C1FCA" w14:textId="77777777" w:rsidR="00D11255" w:rsidRPr="00D11255" w:rsidRDefault="00D11255" w:rsidP="00680529">
      <w:pPr>
        <w:pStyle w:val="2DeckB-Angaben"/>
      </w:pPr>
      <w:r w:rsidRPr="00F96E03">
        <w:rPr>
          <w:rStyle w:val="3Vita-Angabevorne"/>
        </w:rPr>
        <w:t>Staatsangehörigkeit</w:t>
      </w:r>
      <w:r w:rsidRPr="00F96E03">
        <w:tab/>
      </w:r>
      <w:r w:rsidRPr="007D2249">
        <w:t>deutsch</w:t>
      </w:r>
    </w:p>
    <w:p w14:paraId="51FC406E" w14:textId="057AE4B8" w:rsidR="00D11255" w:rsidRPr="00F96E03" w:rsidRDefault="00D11255" w:rsidP="00D11255">
      <w:pPr>
        <w:pStyle w:val="3Vita-SpeziTab"/>
      </w:pPr>
      <w:r w:rsidRPr="00F96E03">
        <w:rPr>
          <w:rStyle w:val="3Vita-Angabevorne"/>
        </w:rPr>
        <w:t>Familienstand</w:t>
      </w:r>
      <w:r w:rsidRPr="00F96E03">
        <w:tab/>
      </w:r>
      <w:r w:rsidR="00104004">
        <w:t>verheiratet, ein Kind</w:t>
      </w:r>
    </w:p>
    <w:bookmarkEnd w:id="0"/>
    <w:p w14:paraId="554090B5" w14:textId="77777777" w:rsidR="00D11255" w:rsidRPr="00634443" w:rsidRDefault="00D11255" w:rsidP="00680529">
      <w:pPr>
        <w:pStyle w:val="2DeckB-Angaben"/>
      </w:pPr>
    </w:p>
    <w:p w14:paraId="28FC4254" w14:textId="77777777" w:rsidR="00D11255" w:rsidRDefault="00634443" w:rsidP="00680529">
      <w:pPr>
        <w:pStyle w:val="2DeckB-Angaben"/>
        <w:rPr>
          <w:lang w:eastAsia="en-US"/>
        </w:rPr>
      </w:pPr>
      <w:r w:rsidRPr="00D11255">
        <w:rPr>
          <w:rStyle w:val="3Vita-Angabevorne"/>
        </w:rPr>
        <w:t>Anlagen</w:t>
      </w:r>
      <w:r w:rsidR="00D11255">
        <w:rPr>
          <w:rFonts w:eastAsia="Calibri" w:cs="Times New Roman"/>
          <w:b/>
          <w:color w:val="759FC1" w:themeColor="accent1"/>
          <w:lang w:eastAsia="en-US"/>
        </w:rPr>
        <w:tab/>
      </w:r>
      <w:r w:rsidRPr="00634443">
        <w:rPr>
          <w:lang w:eastAsia="en-US"/>
        </w:rPr>
        <w:t>Lebenslauf</w:t>
      </w:r>
    </w:p>
    <w:p w14:paraId="70894A6F" w14:textId="77777777" w:rsidR="00D11255" w:rsidRDefault="00D11255" w:rsidP="00680529">
      <w:pPr>
        <w:pStyle w:val="2DeckB-Angaben"/>
        <w:rPr>
          <w:lang w:eastAsia="en-US"/>
        </w:rPr>
      </w:pPr>
      <w:r>
        <w:rPr>
          <w:lang w:eastAsia="en-US"/>
        </w:rPr>
        <w:tab/>
      </w:r>
      <w:r w:rsidR="00634443" w:rsidRPr="00634443">
        <w:rPr>
          <w:lang w:eastAsia="en-US"/>
        </w:rPr>
        <w:t>Motivationsschreiben</w:t>
      </w:r>
    </w:p>
    <w:p w14:paraId="5DF96DD2" w14:textId="77777777" w:rsidR="00634443" w:rsidRPr="00634443" w:rsidRDefault="00D11255" w:rsidP="00680529">
      <w:pPr>
        <w:pStyle w:val="2DeckB-Angaben"/>
        <w:rPr>
          <w:lang w:eastAsia="en-US"/>
        </w:rPr>
      </w:pPr>
      <w:r>
        <w:rPr>
          <w:lang w:eastAsia="en-US"/>
        </w:rPr>
        <w:tab/>
      </w:r>
      <w:r w:rsidR="00634443" w:rsidRPr="00634443">
        <w:rPr>
          <w:lang w:eastAsia="en-US"/>
        </w:rPr>
        <w:t>Referenzen</w:t>
      </w:r>
    </w:p>
    <w:p w14:paraId="44F707E7" w14:textId="77777777" w:rsidR="00634443" w:rsidRDefault="00634443" w:rsidP="00634443"/>
    <w:p w14:paraId="53F6F100" w14:textId="77777777" w:rsidR="00634443" w:rsidRDefault="00634443" w:rsidP="00634443"/>
    <w:p w14:paraId="43885CCC" w14:textId="77777777" w:rsidR="002D6A1B" w:rsidRPr="00634443" w:rsidRDefault="002D6A1B" w:rsidP="00634443">
      <w:pPr>
        <w:sectPr w:rsidR="002D6A1B" w:rsidRPr="00634443" w:rsidSect="00680529">
          <w:pgSz w:w="11900" w:h="16840"/>
          <w:pgMar w:top="2410" w:right="4529" w:bottom="567" w:left="1361" w:header="454" w:footer="680" w:gutter="0"/>
          <w:pgNumType w:start="1"/>
          <w:cols w:space="708"/>
          <w:docGrid w:linePitch="360"/>
        </w:sectPr>
      </w:pPr>
    </w:p>
    <w:p w14:paraId="44679955" w14:textId="203E01E7" w:rsidR="00752A2D" w:rsidRPr="006C24D6" w:rsidRDefault="00853F43" w:rsidP="00752A2D">
      <w:pPr>
        <w:keepNext/>
        <w:keepLines/>
        <w:tabs>
          <w:tab w:val="clear" w:pos="1134"/>
        </w:tabs>
        <w:spacing w:after="120" w:line="264" w:lineRule="auto"/>
        <w:ind w:left="-142"/>
        <w:jc w:val="center"/>
        <w:outlineLvl w:val="0"/>
      </w:pPr>
      <w:r>
        <w:rPr>
          <w:rFonts w:ascii="Calibri Light" w:eastAsia="MS PGothic" w:hAnsi="Calibri Light" w:cs="Calibri Light"/>
          <w:b/>
          <w:color w:val="00B0F0"/>
          <w:sz w:val="32"/>
          <w:szCs w:val="32"/>
          <w:lang w:eastAsia="en-US"/>
        </w:rPr>
        <w:lastRenderedPageBreak/>
        <w:t>Entdecke unsere professionellen Bewerbungsdesigns</w:t>
      </w:r>
      <w:r w:rsidR="00752A2D" w:rsidRPr="000B52E1">
        <w:rPr>
          <w:rFonts w:ascii="Calibri Light" w:eastAsia="MS PGothic" w:hAnsi="Calibri Light" w:cs="Calibri Light"/>
          <w:b/>
          <w:color w:val="00B0F0"/>
          <w:sz w:val="32"/>
          <w:szCs w:val="32"/>
          <w:lang w:eastAsia="en-US"/>
        </w:rPr>
        <w:t>:</w:t>
      </w:r>
    </w:p>
    <w:p w14:paraId="55723AA1" w14:textId="77777777" w:rsidR="00752A2D" w:rsidRPr="006C24D6" w:rsidRDefault="00752A2D" w:rsidP="00752A2D">
      <w:pPr>
        <w:spacing w:after="120"/>
        <w:jc w:val="right"/>
      </w:pPr>
      <w:r w:rsidRPr="006C24D6">
        <w:rPr>
          <w:noProof/>
        </w:rPr>
        <w:drawing>
          <wp:inline distT="0" distB="0" distL="0" distR="0" wp14:anchorId="44420E71" wp14:editId="6CE46808">
            <wp:extent cx="6012441" cy="2496448"/>
            <wp:effectExtent l="0" t="0" r="7620" b="0"/>
            <wp:docPr id="94" name="Grafik 9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Grafik 9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41" cy="249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009C8" w14:textId="221A920F" w:rsidR="00752A2D" w:rsidRPr="00853F43" w:rsidRDefault="00853F43" w:rsidP="00752A2D">
      <w:pPr>
        <w:spacing w:line="240" w:lineRule="auto"/>
        <w:jc w:val="center"/>
        <w:rPr>
          <w:color w:val="00B0F0"/>
        </w:rPr>
      </w:pPr>
      <w:hyperlink r:id="rId11" w:history="1">
        <w:r w:rsidRPr="00853F43">
          <w:rPr>
            <w:rStyle w:val="Hyperlink"/>
            <w:rFonts w:ascii="Source Sans Pro" w:eastAsia="MS PGothic" w:hAnsi="Source Sans Pro" w:cs="Times New Roman"/>
            <w:color w:val="00B0F0"/>
          </w:rPr>
          <w:t>Zum Bewerbung.net Shop</w:t>
        </w:r>
      </w:hyperlink>
    </w:p>
    <w:sectPr w:rsidR="00752A2D" w:rsidRPr="00853F43" w:rsidSect="000A655D">
      <w:headerReference w:type="default" r:id="rId12"/>
      <w:footerReference w:type="default" r:id="rId13"/>
      <w:pgSz w:w="11900" w:h="16840"/>
      <w:pgMar w:top="136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0BF7" w14:textId="77777777" w:rsidR="00A64AE4" w:rsidRDefault="00A64AE4" w:rsidP="00B31801">
      <w:r>
        <w:separator/>
      </w:r>
    </w:p>
  </w:endnote>
  <w:endnote w:type="continuationSeparator" w:id="0">
    <w:p w14:paraId="6A3F0013" w14:textId="77777777" w:rsidR="00A64AE4" w:rsidRDefault="00A64AE4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Fira Sans Semi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 Sans Light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 Sans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Bewerbung-Icons-v2">
    <w:altName w:val="Calibri"/>
    <w:charset w:val="00"/>
    <w:family w:val="auto"/>
    <w:pitch w:val="variable"/>
    <w:sig w:usb0="80000087" w:usb1="10000042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F519" w14:textId="77777777" w:rsidR="00634443" w:rsidRPr="006879C7" w:rsidRDefault="00483FB3" w:rsidP="009C4A9A">
    <w:pPr>
      <w:jc w:val="right"/>
    </w:pPr>
    <w:r w:rsidRPr="00687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4348" w14:textId="77777777" w:rsidR="00A64AE4" w:rsidRDefault="00A64AE4" w:rsidP="00B31801">
      <w:r>
        <w:separator/>
      </w:r>
    </w:p>
  </w:footnote>
  <w:footnote w:type="continuationSeparator" w:id="0">
    <w:p w14:paraId="415BCDD6" w14:textId="77777777" w:rsidR="00A64AE4" w:rsidRDefault="00A64AE4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DF9C" w14:textId="3B5B8D5A" w:rsidR="006934CB" w:rsidRPr="006934CB" w:rsidRDefault="006934CB" w:rsidP="006934CB">
    <w:pPr>
      <w:pStyle w:val="0Kopfzeile-Name"/>
    </w:pPr>
    <w:r>
      <w:rPr>
        <w:noProof/>
        <w:color w:val="000000" w:themeColor="text1" w:themeShade="8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82904DE" wp14:editId="68AC8692">
              <wp:simplePos x="0" y="0"/>
              <wp:positionH relativeFrom="column">
                <wp:posOffset>-303234</wp:posOffset>
              </wp:positionH>
              <wp:positionV relativeFrom="paragraph">
                <wp:posOffset>-109535</wp:posOffset>
              </wp:positionV>
              <wp:extent cx="4081780" cy="382905"/>
              <wp:effectExtent l="0" t="0" r="0" b="0"/>
              <wp:wrapNone/>
              <wp:docPr id="10" name="Halber Rahme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1780" cy="382905"/>
                      </a:xfrm>
                      <a:prstGeom prst="halfFrame">
                        <a:avLst>
                          <a:gd name="adj1" fmla="val 2247"/>
                          <a:gd name="adj2" fmla="val 26649"/>
                        </a:avLst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8B21BC" id="Halber Rahmen 10" o:spid="_x0000_s1026" style="position:absolute;margin-left:-23.9pt;margin-top:-8.6pt;width:321.4pt;height:3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1780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" path="m,l4081780,r-91718,8604l102040,8604r,364729l,382905,,xe" fillcolor="#30506a [1604]" stroked="f">
              <v:path arrowok="t" o:connecttype="custom" o:connectlocs="0,0;4081780,0;3990062,8604;102040,8604;102040,373333;0,382905;0,0" o:connectangles="0,0,0,0,0,0,0"/>
            </v:shape>
          </w:pict>
        </mc:Fallback>
      </mc:AlternateContent>
    </w:r>
    <w:r w:rsidR="009E4590">
      <w:t>Johannes Beere</w:t>
    </w:r>
  </w:p>
  <w:p w14:paraId="207D14D4" w14:textId="1DA8265B" w:rsidR="006934CB" w:rsidRPr="00002180" w:rsidRDefault="006934CB" w:rsidP="006934CB">
    <w:pPr>
      <w:pStyle w:val="Kopfzeile"/>
    </w:pPr>
    <w:r>
      <w:t>Musterstraße 78</w:t>
    </w:r>
    <w:r w:rsidRPr="0083410C">
      <w:t xml:space="preserve">  |  </w:t>
    </w:r>
    <w:r w:rsidR="00F35BF6">
      <w:t>23456</w:t>
    </w:r>
    <w:r>
      <w:t xml:space="preserve"> Musterstadt  |  Email@</w:t>
    </w:r>
    <w:r w:rsidRPr="00634443">
      <w:t>email</w:t>
    </w:r>
    <w:r>
      <w:t>.de  |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5.5pt;height:271.5pt" o:bullet="t">
        <v:imagedata r:id="rId1" o:title="listicon deckb"/>
      </v:shape>
    </w:pict>
  </w:numPicBullet>
  <w:numPicBullet w:numPicBulletId="1">
    <w:pict>
      <v:shape id="_x0000_i1037" type="#_x0000_t75" style="width:145.5pt;height:271.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8A3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CDED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3385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DED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666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92C7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EC4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CCA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96CE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A3CC6E86"/>
    <w:lvl w:ilvl="0" w:tplc="82E88C24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759FC1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55164">
    <w:abstractNumId w:val="15"/>
  </w:num>
  <w:num w:numId="2" w16cid:durableId="1793402105">
    <w:abstractNumId w:val="8"/>
  </w:num>
  <w:num w:numId="3" w16cid:durableId="1968200861">
    <w:abstractNumId w:val="7"/>
  </w:num>
  <w:num w:numId="4" w16cid:durableId="552500428">
    <w:abstractNumId w:val="6"/>
  </w:num>
  <w:num w:numId="5" w16cid:durableId="604926095">
    <w:abstractNumId w:val="5"/>
  </w:num>
  <w:num w:numId="6" w16cid:durableId="1042441779">
    <w:abstractNumId w:val="9"/>
  </w:num>
  <w:num w:numId="7" w16cid:durableId="2112510459">
    <w:abstractNumId w:val="4"/>
  </w:num>
  <w:num w:numId="8" w16cid:durableId="25182089">
    <w:abstractNumId w:val="3"/>
  </w:num>
  <w:num w:numId="9" w16cid:durableId="346102113">
    <w:abstractNumId w:val="2"/>
  </w:num>
  <w:num w:numId="10" w16cid:durableId="654190959">
    <w:abstractNumId w:val="1"/>
  </w:num>
  <w:num w:numId="11" w16cid:durableId="12920362">
    <w:abstractNumId w:val="0"/>
  </w:num>
  <w:num w:numId="12" w16cid:durableId="381486802">
    <w:abstractNumId w:val="12"/>
  </w:num>
  <w:num w:numId="13" w16cid:durableId="423258974">
    <w:abstractNumId w:val="10"/>
  </w:num>
  <w:num w:numId="14" w16cid:durableId="125858069">
    <w:abstractNumId w:val="11"/>
  </w:num>
  <w:num w:numId="15" w16cid:durableId="1760328709">
    <w:abstractNumId w:val="16"/>
  </w:num>
  <w:num w:numId="16" w16cid:durableId="1188837492">
    <w:abstractNumId w:val="14"/>
  </w:num>
  <w:num w:numId="17" w16cid:durableId="1680305873">
    <w:abstractNumId w:val="18"/>
  </w:num>
  <w:num w:numId="18" w16cid:durableId="848328949">
    <w:abstractNumId w:val="19"/>
  </w:num>
  <w:num w:numId="19" w16cid:durableId="853105324">
    <w:abstractNumId w:val="17"/>
  </w:num>
  <w:num w:numId="20" w16cid:durableId="1522160845">
    <w:abstractNumId w:val="20"/>
  </w:num>
  <w:num w:numId="21" w16cid:durableId="8445175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2D"/>
    <w:rsid w:val="00002180"/>
    <w:rsid w:val="0002173E"/>
    <w:rsid w:val="000301E0"/>
    <w:rsid w:val="00032D2C"/>
    <w:rsid w:val="00042774"/>
    <w:rsid w:val="000527AD"/>
    <w:rsid w:val="000651F4"/>
    <w:rsid w:val="00080859"/>
    <w:rsid w:val="000815D1"/>
    <w:rsid w:val="000824E4"/>
    <w:rsid w:val="000845E3"/>
    <w:rsid w:val="00087FE5"/>
    <w:rsid w:val="00092F7B"/>
    <w:rsid w:val="000A655D"/>
    <w:rsid w:val="000B4CCE"/>
    <w:rsid w:val="000D17F7"/>
    <w:rsid w:val="000D42D9"/>
    <w:rsid w:val="000E1C60"/>
    <w:rsid w:val="000E58A8"/>
    <w:rsid w:val="000F2DD8"/>
    <w:rsid w:val="000F2E96"/>
    <w:rsid w:val="000F38E4"/>
    <w:rsid w:val="000F41B1"/>
    <w:rsid w:val="000F42BF"/>
    <w:rsid w:val="000F4864"/>
    <w:rsid w:val="000F48AE"/>
    <w:rsid w:val="00104004"/>
    <w:rsid w:val="00110F58"/>
    <w:rsid w:val="00120DF8"/>
    <w:rsid w:val="001263EE"/>
    <w:rsid w:val="00130B71"/>
    <w:rsid w:val="001341D9"/>
    <w:rsid w:val="00151B54"/>
    <w:rsid w:val="0016185B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6D9E"/>
    <w:rsid w:val="001F7A5D"/>
    <w:rsid w:val="00201769"/>
    <w:rsid w:val="00203B1B"/>
    <w:rsid w:val="00211018"/>
    <w:rsid w:val="00216ACE"/>
    <w:rsid w:val="00236DDA"/>
    <w:rsid w:val="00242A10"/>
    <w:rsid w:val="00245281"/>
    <w:rsid w:val="00246A74"/>
    <w:rsid w:val="0025711C"/>
    <w:rsid w:val="00262C3E"/>
    <w:rsid w:val="00264A8A"/>
    <w:rsid w:val="002A6077"/>
    <w:rsid w:val="002C3ED8"/>
    <w:rsid w:val="002D272C"/>
    <w:rsid w:val="002D4F74"/>
    <w:rsid w:val="002D6A1B"/>
    <w:rsid w:val="002E0442"/>
    <w:rsid w:val="002E37FE"/>
    <w:rsid w:val="002E3B77"/>
    <w:rsid w:val="002F544E"/>
    <w:rsid w:val="00301948"/>
    <w:rsid w:val="003019CC"/>
    <w:rsid w:val="00301C10"/>
    <w:rsid w:val="003031DD"/>
    <w:rsid w:val="00316AE5"/>
    <w:rsid w:val="00320827"/>
    <w:rsid w:val="00333191"/>
    <w:rsid w:val="003418ED"/>
    <w:rsid w:val="00351847"/>
    <w:rsid w:val="00352CF6"/>
    <w:rsid w:val="00366924"/>
    <w:rsid w:val="00372484"/>
    <w:rsid w:val="00375E79"/>
    <w:rsid w:val="003813D2"/>
    <w:rsid w:val="003876D6"/>
    <w:rsid w:val="00391386"/>
    <w:rsid w:val="00391EA3"/>
    <w:rsid w:val="003939BF"/>
    <w:rsid w:val="003B5ABF"/>
    <w:rsid w:val="003C0C04"/>
    <w:rsid w:val="003C50E8"/>
    <w:rsid w:val="003C6E9A"/>
    <w:rsid w:val="003D41B4"/>
    <w:rsid w:val="003D53EA"/>
    <w:rsid w:val="003E091B"/>
    <w:rsid w:val="003E2E41"/>
    <w:rsid w:val="003E6B39"/>
    <w:rsid w:val="0040654A"/>
    <w:rsid w:val="00410639"/>
    <w:rsid w:val="00413545"/>
    <w:rsid w:val="00450994"/>
    <w:rsid w:val="00450FE1"/>
    <w:rsid w:val="0047457A"/>
    <w:rsid w:val="0047661E"/>
    <w:rsid w:val="00483FB3"/>
    <w:rsid w:val="00486595"/>
    <w:rsid w:val="0048667E"/>
    <w:rsid w:val="00486EC4"/>
    <w:rsid w:val="004A3449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4F406B"/>
    <w:rsid w:val="0050516A"/>
    <w:rsid w:val="005051D9"/>
    <w:rsid w:val="00510240"/>
    <w:rsid w:val="00523BBE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B73EA"/>
    <w:rsid w:val="005C6EFA"/>
    <w:rsid w:val="005D46B6"/>
    <w:rsid w:val="005D6B0C"/>
    <w:rsid w:val="005D7694"/>
    <w:rsid w:val="005E2E8E"/>
    <w:rsid w:val="005E7C4A"/>
    <w:rsid w:val="005F29DA"/>
    <w:rsid w:val="005F4125"/>
    <w:rsid w:val="005F6777"/>
    <w:rsid w:val="0060362D"/>
    <w:rsid w:val="006058FD"/>
    <w:rsid w:val="00606233"/>
    <w:rsid w:val="00634443"/>
    <w:rsid w:val="006459FA"/>
    <w:rsid w:val="0066377A"/>
    <w:rsid w:val="00665938"/>
    <w:rsid w:val="00666D21"/>
    <w:rsid w:val="00680529"/>
    <w:rsid w:val="00683449"/>
    <w:rsid w:val="0068577E"/>
    <w:rsid w:val="006879C7"/>
    <w:rsid w:val="00692BE3"/>
    <w:rsid w:val="006934CB"/>
    <w:rsid w:val="0069592A"/>
    <w:rsid w:val="006B1B1E"/>
    <w:rsid w:val="006B2016"/>
    <w:rsid w:val="006C1B85"/>
    <w:rsid w:val="006C2BDE"/>
    <w:rsid w:val="006C44A7"/>
    <w:rsid w:val="006E654C"/>
    <w:rsid w:val="006F1280"/>
    <w:rsid w:val="006F3B6B"/>
    <w:rsid w:val="00715C84"/>
    <w:rsid w:val="00735B98"/>
    <w:rsid w:val="007360BE"/>
    <w:rsid w:val="00740649"/>
    <w:rsid w:val="00741ED4"/>
    <w:rsid w:val="007432EA"/>
    <w:rsid w:val="00744A1E"/>
    <w:rsid w:val="00745575"/>
    <w:rsid w:val="0075171A"/>
    <w:rsid w:val="00752A2D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2F82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3F43"/>
    <w:rsid w:val="00857AC5"/>
    <w:rsid w:val="0086251F"/>
    <w:rsid w:val="00876BB3"/>
    <w:rsid w:val="008779D9"/>
    <w:rsid w:val="00880CD8"/>
    <w:rsid w:val="00890E4C"/>
    <w:rsid w:val="008A61B5"/>
    <w:rsid w:val="008A7666"/>
    <w:rsid w:val="008B76B5"/>
    <w:rsid w:val="008E6CB6"/>
    <w:rsid w:val="008F6164"/>
    <w:rsid w:val="00905C94"/>
    <w:rsid w:val="0091518B"/>
    <w:rsid w:val="0091578A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5999"/>
    <w:rsid w:val="009C4A9A"/>
    <w:rsid w:val="009C6219"/>
    <w:rsid w:val="009D32AB"/>
    <w:rsid w:val="009E4590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64AE4"/>
    <w:rsid w:val="00A700EF"/>
    <w:rsid w:val="00A74C67"/>
    <w:rsid w:val="00A75739"/>
    <w:rsid w:val="00A83FE8"/>
    <w:rsid w:val="00AA023F"/>
    <w:rsid w:val="00AB6F7C"/>
    <w:rsid w:val="00AD21BA"/>
    <w:rsid w:val="00AD4446"/>
    <w:rsid w:val="00AE07FB"/>
    <w:rsid w:val="00AF04E1"/>
    <w:rsid w:val="00B0386D"/>
    <w:rsid w:val="00B31801"/>
    <w:rsid w:val="00B3216F"/>
    <w:rsid w:val="00B32F80"/>
    <w:rsid w:val="00B50352"/>
    <w:rsid w:val="00B50CD7"/>
    <w:rsid w:val="00B61F58"/>
    <w:rsid w:val="00B75E32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C22C83"/>
    <w:rsid w:val="00C231D9"/>
    <w:rsid w:val="00C44AD7"/>
    <w:rsid w:val="00C54950"/>
    <w:rsid w:val="00C61CF9"/>
    <w:rsid w:val="00C61D01"/>
    <w:rsid w:val="00C75012"/>
    <w:rsid w:val="00C77E68"/>
    <w:rsid w:val="00C8066B"/>
    <w:rsid w:val="00C9092B"/>
    <w:rsid w:val="00CA4365"/>
    <w:rsid w:val="00CB0AEB"/>
    <w:rsid w:val="00CB12C3"/>
    <w:rsid w:val="00CC4B98"/>
    <w:rsid w:val="00CD206E"/>
    <w:rsid w:val="00CD26DF"/>
    <w:rsid w:val="00CD63D4"/>
    <w:rsid w:val="00CD7AE8"/>
    <w:rsid w:val="00CF048F"/>
    <w:rsid w:val="00CF4F75"/>
    <w:rsid w:val="00D05637"/>
    <w:rsid w:val="00D1125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B6D42"/>
    <w:rsid w:val="00DC50B9"/>
    <w:rsid w:val="00DD35E9"/>
    <w:rsid w:val="00E11F59"/>
    <w:rsid w:val="00E3254F"/>
    <w:rsid w:val="00E36195"/>
    <w:rsid w:val="00E43690"/>
    <w:rsid w:val="00E43C01"/>
    <w:rsid w:val="00E45378"/>
    <w:rsid w:val="00E4661F"/>
    <w:rsid w:val="00E54B9E"/>
    <w:rsid w:val="00E6399E"/>
    <w:rsid w:val="00E83A96"/>
    <w:rsid w:val="00E87CD9"/>
    <w:rsid w:val="00E900CC"/>
    <w:rsid w:val="00EB0F13"/>
    <w:rsid w:val="00EB6FCF"/>
    <w:rsid w:val="00EB783D"/>
    <w:rsid w:val="00EC5383"/>
    <w:rsid w:val="00ED5B54"/>
    <w:rsid w:val="00ED6264"/>
    <w:rsid w:val="00EE7D7A"/>
    <w:rsid w:val="00F23DE5"/>
    <w:rsid w:val="00F35BF6"/>
    <w:rsid w:val="00F4470F"/>
    <w:rsid w:val="00F44E8F"/>
    <w:rsid w:val="00F54D90"/>
    <w:rsid w:val="00F72F81"/>
    <w:rsid w:val="00F96E03"/>
    <w:rsid w:val="00F9717C"/>
    <w:rsid w:val="00FA5C18"/>
    <w:rsid w:val="00FC1973"/>
    <w:rsid w:val="00FD7858"/>
    <w:rsid w:val="00FE742B"/>
    <w:rsid w:val="00FF1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6CB8E0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529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2249"/>
    <w:pPr>
      <w:outlineLvl w:val="0"/>
    </w:pPr>
    <w:rPr>
      <w:rFonts w:ascii="Calibri Light" w:hAnsi="Calibri Light"/>
      <w:color w:val="759FC1" w:themeColor="accent1"/>
      <w:sz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A5B01"/>
    <w:pPr>
      <w:keepNext/>
      <w:keepLines/>
      <w:spacing w:before="240" w:after="120"/>
      <w:outlineLvl w:val="1"/>
    </w:pPr>
    <w:rPr>
      <w:rFonts w:eastAsiaTheme="majorEastAsia" w:cstheme="majorBidi"/>
      <w:bCs/>
      <w:color w:val="404040" w:themeColor="text1" w:themeTint="BF"/>
      <w:spacing w:val="4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759FC1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759FC1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3Vita-SpeziTab"/>
    <w:qFormat/>
    <w:rsid w:val="00680529"/>
    <w:pPr>
      <w:spacing w:before="20" w:after="2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680529"/>
    <w:pPr>
      <w:tabs>
        <w:tab w:val="clear" w:pos="1134"/>
      </w:tabs>
      <w:spacing w:line="259" w:lineRule="auto"/>
      <w:ind w:right="-2354"/>
    </w:pPr>
    <w:rPr>
      <w:rFonts w:ascii="Franklin Gothic Demi Cond" w:hAnsi="Franklin Gothic Demi Cond" w:cs="Cavolini"/>
      <w:bCs/>
      <w:iCs/>
      <w:color w:val="30506B" w:themeColor="accent1" w:themeShade="80"/>
      <w:sz w:val="72"/>
      <w:szCs w:val="144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000000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5B01"/>
    <w:rPr>
      <w:rFonts w:ascii="Calibri Light" w:eastAsiaTheme="majorEastAsia" w:hAnsi="Calibri Light" w:cstheme="majorBidi"/>
      <w:bCs/>
      <w:color w:val="404040" w:themeColor="text1" w:themeTint="BF"/>
      <w:spacing w:val="4"/>
      <w:sz w:val="26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2249"/>
    <w:rPr>
      <w:rFonts w:ascii="Calibri Light" w:hAnsi="Calibri Light"/>
      <w:color w:val="759FC1" w:themeColor="accent1"/>
      <w:sz w:val="44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45616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FBFBF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5D8387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6934CB"/>
    <w:rPr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9FA7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11255"/>
    <w:pPr>
      <w:tabs>
        <w:tab w:val="clear" w:pos="1134"/>
      </w:tabs>
      <w:spacing w:after="80"/>
      <w:ind w:left="284"/>
    </w:pPr>
    <w:rPr>
      <w:sz w:val="24"/>
      <w:szCs w:val="24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  <w:style w:type="paragraph" w:customStyle="1" w:styleId="0Timeline-Angabe2">
    <w:name w:val="0.Timeline - Angabe 2"/>
    <w:basedOn w:val="0Timeline-Angabe1"/>
    <w:qFormat/>
    <w:rsid w:val="00D11255"/>
    <w:rPr>
      <w:rFonts w:ascii="Fira Sans SemiBold" w:hAnsi="Fira Sans SemiBold"/>
      <w:color w:val="000000" w:themeColor="text1"/>
    </w:rPr>
  </w:style>
  <w:style w:type="paragraph" w:customStyle="1" w:styleId="0Timeline-Angabe1">
    <w:name w:val="0.Timeline - Angabe 1"/>
    <w:basedOn w:val="Standard"/>
    <w:autoRedefine/>
    <w:qFormat/>
    <w:rsid w:val="00D11255"/>
    <w:pPr>
      <w:tabs>
        <w:tab w:val="clear" w:pos="1134"/>
      </w:tabs>
      <w:spacing w:line="240" w:lineRule="auto"/>
      <w:ind w:left="397"/>
    </w:pPr>
    <w:rPr>
      <w:rFonts w:ascii="Fira Sans Light" w:hAnsi="Fira Sans Light"/>
      <w:color w:val="404040" w:themeColor="text1" w:themeTint="BF"/>
      <w:sz w:val="21"/>
      <w:szCs w:val="21"/>
    </w:rPr>
  </w:style>
  <w:style w:type="paragraph" w:customStyle="1" w:styleId="0Timeline-Zeitangabe">
    <w:name w:val="0.Timeline - Zeitangabe"/>
    <w:basedOn w:val="Standard"/>
    <w:qFormat/>
    <w:rsid w:val="00D11255"/>
    <w:pPr>
      <w:tabs>
        <w:tab w:val="clear" w:pos="1134"/>
        <w:tab w:val="left" w:pos="426"/>
      </w:tabs>
      <w:spacing w:line="240" w:lineRule="auto"/>
    </w:pPr>
    <w:rPr>
      <w:rFonts w:ascii="Fira Sans" w:hAnsi="Fira Sans"/>
      <w:color w:val="5D8387" w:themeColor="text2"/>
      <w:sz w:val="18"/>
    </w:rPr>
  </w:style>
  <w:style w:type="character" w:customStyle="1" w:styleId="0Timeline-Icon">
    <w:name w:val="0.Timeline - Icon"/>
    <w:uiPriority w:val="1"/>
    <w:qFormat/>
    <w:rsid w:val="00D11255"/>
    <w:rPr>
      <w:rFonts w:ascii="Times New Roman" w:eastAsia="Bewerbung-Icons-v2" w:hAnsi="Times New Roman" w:cs="Times New Roman"/>
      <w:color w:val="000000" w:themeColor="accent3"/>
      <w:w w:val="300"/>
      <w:position w:val="2"/>
      <w:sz w:val="14"/>
      <w:szCs w:val="16"/>
      <w:u w:color="000000" w:themeColor="accent4"/>
      <w14:textOutline w14:w="25400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styleId="Fett">
    <w:name w:val="Strong"/>
    <w:basedOn w:val="Absatz-Standardschriftart"/>
    <w:uiPriority w:val="22"/>
    <w:qFormat/>
    <w:rsid w:val="00680529"/>
    <w:rPr>
      <w:b/>
      <w:bCs/>
    </w:rPr>
  </w:style>
  <w:style w:type="character" w:styleId="NichtaufgelsteErwhnung">
    <w:name w:val="Unresolved Mention"/>
    <w:basedOn w:val="Absatz-Standardschriftart"/>
    <w:uiPriority w:val="99"/>
    <w:rsid w:val="00853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p.bewerbung.net/?utm_source=BN&amp;utm_medium=offlinereferral&amp;utm_campaign=vorlage_deckblatt&amp;utm_content=strukturi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shop.bewerbung.net/?utm_source=BN&amp;utm_medium=offlinereferral&amp;utm_campaign=vorlage_deckblatt&amp;utm_content=strukturier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D%20ecken%20zeitleiste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23">
      <a:dk1>
        <a:srgbClr val="000000"/>
      </a:dk1>
      <a:lt1>
        <a:srgbClr val="FFFFFF"/>
      </a:lt1>
      <a:dk2>
        <a:srgbClr val="5D8387"/>
      </a:dk2>
      <a:lt2>
        <a:srgbClr val="FFFFFF"/>
      </a:lt2>
      <a:accent1>
        <a:srgbClr val="759FC1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9FA7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AFDE-CAB4-45B5-A793-980EE5EB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ecken zeitleiste.dotx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Jonas Gauselmann | Die Bewerbungsschreiber</cp:lastModifiedBy>
  <cp:revision>4</cp:revision>
  <cp:lastPrinted>2020-04-24T10:36:00Z</cp:lastPrinted>
  <dcterms:created xsi:type="dcterms:W3CDTF">2020-06-17T08:55:00Z</dcterms:created>
  <dcterms:modified xsi:type="dcterms:W3CDTF">2023-10-02T08:02:00Z</dcterms:modified>
</cp:coreProperties>
</file>